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ED704" w14:textId="740469B9" w:rsidR="00FD05EB" w:rsidRDefault="00941D59" w:rsidP="00FD05EB">
      <w:pPr>
        <w:rPr>
          <w:rFonts w:asciiTheme="minorHAnsi" w:hAnsiTheme="minorHAnsi"/>
          <w:b/>
          <w:bCs/>
          <w:lang w:val="en-US"/>
        </w:rPr>
      </w:pPr>
      <w:r w:rsidRPr="00941D59">
        <w:rPr>
          <w:rFonts w:asciiTheme="minorHAnsi" w:hAnsiTheme="minorHAnsi"/>
          <w:b/>
          <w:bCs/>
          <w:highlight w:val="yellow"/>
        </w:rPr>
        <w:t>Ελληνικά</w:t>
      </w:r>
      <w:r w:rsidRPr="005C1B1D">
        <w:rPr>
          <w:rFonts w:asciiTheme="minorHAnsi" w:hAnsiTheme="minorHAnsi"/>
          <w:b/>
          <w:bCs/>
          <w:lang w:val="en-US"/>
        </w:rPr>
        <w:t xml:space="preserve"> </w:t>
      </w:r>
    </w:p>
    <w:p w14:paraId="39CCA96A" w14:textId="6CA1F6A9" w:rsidR="005815DA" w:rsidRPr="005815DA" w:rsidRDefault="005815DA" w:rsidP="005815DA">
      <w:pPr>
        <w:jc w:val="center"/>
        <w:rPr>
          <w:rFonts w:asciiTheme="minorHAnsi" w:hAnsiTheme="minorHAnsi"/>
          <w:b/>
          <w:bCs/>
          <w:sz w:val="28"/>
          <w:szCs w:val="28"/>
          <w:lang w:val="en-US"/>
        </w:rPr>
      </w:pPr>
      <w:r w:rsidRPr="005815DA">
        <w:rPr>
          <w:rFonts w:ascii="Segoe UI Emoji" w:hAnsi="Segoe UI Emoji" w:cs="Segoe UI Emoji"/>
          <w:b/>
          <w:bCs/>
          <w:lang w:val="en-US"/>
        </w:rPr>
        <w:t>🌍</w:t>
      </w:r>
      <w:r w:rsidRPr="005815DA">
        <w:rPr>
          <w:rFonts w:ascii="Montserrat" w:hAnsi="Montserrat"/>
          <w:b/>
          <w:bCs/>
          <w:lang w:val="en-US"/>
        </w:rPr>
        <w:t xml:space="preserve"> </w:t>
      </w:r>
      <w:r w:rsidRPr="005815DA">
        <w:rPr>
          <w:rFonts w:asciiTheme="minorHAnsi" w:hAnsiTheme="minorHAnsi"/>
          <w:b/>
          <w:bCs/>
          <w:sz w:val="28"/>
          <w:szCs w:val="28"/>
          <w:lang w:val="en-US"/>
        </w:rPr>
        <w:t>INGENIUM SDGs Hackathon</w:t>
      </w:r>
      <w:r w:rsidRPr="005815DA">
        <w:rPr>
          <w:rFonts w:ascii="Segoe UI Emoji" w:hAnsi="Segoe UI Emoji" w:cs="Segoe UI Emoji"/>
          <w:b/>
          <w:bCs/>
          <w:lang w:val="en-US"/>
        </w:rPr>
        <w:t xml:space="preserve"> 💡</w:t>
      </w:r>
    </w:p>
    <w:p w14:paraId="24C98896" w14:textId="77777777" w:rsidR="005815DA" w:rsidRDefault="005815DA" w:rsidP="005815DA">
      <w:pPr>
        <w:jc w:val="center"/>
        <w:rPr>
          <w:rFonts w:asciiTheme="minorHAnsi" w:hAnsiTheme="minorHAnsi"/>
          <w:b/>
          <w:bCs/>
          <w:lang w:val="en-US"/>
        </w:rPr>
      </w:pPr>
    </w:p>
    <w:p w14:paraId="05F411F7" w14:textId="77777777" w:rsidR="005815DA" w:rsidRDefault="005815DA" w:rsidP="00FD05EB">
      <w:pPr>
        <w:rPr>
          <w:rFonts w:asciiTheme="minorHAnsi" w:hAnsiTheme="minorHAnsi"/>
          <w:b/>
          <w:bCs/>
          <w:lang w:val="en-US"/>
        </w:rPr>
      </w:pPr>
    </w:p>
    <w:p w14:paraId="29DFD2DF" w14:textId="74BB6A60" w:rsidR="005815DA" w:rsidRPr="005815DA" w:rsidRDefault="005815DA" w:rsidP="005815DA">
      <w:pPr>
        <w:rPr>
          <w:rFonts w:asciiTheme="minorHAnsi" w:hAnsiTheme="minorHAnsi"/>
        </w:rPr>
      </w:pPr>
      <w:r w:rsidRPr="005815DA">
        <w:rPr>
          <w:rFonts w:asciiTheme="minorHAnsi" w:hAnsiTheme="minorHAnsi"/>
        </w:rPr>
        <w:t xml:space="preserve">Το </w:t>
      </w:r>
      <w:hyperlink r:id="rId7" w:history="1">
        <w:r w:rsidRPr="005815DA">
          <w:rPr>
            <w:rStyle w:val="Hyperlink"/>
            <w:rFonts w:asciiTheme="minorHAnsi" w:hAnsiTheme="minorHAnsi"/>
            <w:lang w:val="en-US"/>
          </w:rPr>
          <w:t>INGENIUM</w:t>
        </w:r>
      </w:hyperlink>
      <w:r w:rsidRPr="005815DA">
        <w:rPr>
          <w:rFonts w:asciiTheme="minorHAnsi" w:hAnsiTheme="minorHAnsi"/>
        </w:rPr>
        <w:t xml:space="preserve"> σε προσκαλεί να συμμετάσχεις στο </w:t>
      </w:r>
      <w:hyperlink r:id="rId8" w:history="1">
        <w:r w:rsidRPr="00A5645F">
          <w:rPr>
            <w:rStyle w:val="Hyperlink"/>
            <w:rFonts w:asciiTheme="minorHAnsi" w:hAnsiTheme="minorHAnsi"/>
            <w:lang w:val="en-US"/>
          </w:rPr>
          <w:t>INGENIUM</w:t>
        </w:r>
        <w:r w:rsidRPr="00A5645F">
          <w:rPr>
            <w:rStyle w:val="Hyperlink"/>
            <w:rFonts w:asciiTheme="minorHAnsi" w:hAnsiTheme="minorHAnsi"/>
          </w:rPr>
          <w:t xml:space="preserve"> </w:t>
        </w:r>
        <w:r w:rsidRPr="00A5645F">
          <w:rPr>
            <w:rStyle w:val="Hyperlink"/>
            <w:rFonts w:asciiTheme="minorHAnsi" w:hAnsiTheme="minorHAnsi"/>
            <w:lang w:val="en-US"/>
          </w:rPr>
          <w:t>SDGs</w:t>
        </w:r>
        <w:r w:rsidRPr="00A5645F">
          <w:rPr>
            <w:rStyle w:val="Hyperlink"/>
            <w:rFonts w:asciiTheme="minorHAnsi" w:hAnsiTheme="minorHAnsi"/>
          </w:rPr>
          <w:t xml:space="preserve"> </w:t>
        </w:r>
        <w:r w:rsidRPr="00A5645F">
          <w:rPr>
            <w:rStyle w:val="Hyperlink"/>
            <w:rFonts w:asciiTheme="minorHAnsi" w:hAnsiTheme="minorHAnsi"/>
            <w:lang w:val="en-US"/>
          </w:rPr>
          <w:t>Hackathon</w:t>
        </w:r>
      </w:hyperlink>
      <w:r w:rsidRPr="005815DA">
        <w:rPr>
          <w:rFonts w:asciiTheme="minorHAnsi" w:hAnsiTheme="minorHAnsi"/>
        </w:rPr>
        <w:t xml:space="preserve">, που θα πραγματοποιηθεί </w:t>
      </w:r>
      <w:r w:rsidRPr="005815DA">
        <w:rPr>
          <w:rFonts w:asciiTheme="minorHAnsi" w:hAnsiTheme="minorHAnsi"/>
          <w:lang w:val="en-US"/>
        </w:rPr>
        <w:t>online</w:t>
      </w:r>
      <w:r w:rsidRPr="005815DA">
        <w:rPr>
          <w:rFonts w:asciiTheme="minorHAnsi" w:hAnsiTheme="minorHAnsi"/>
        </w:rPr>
        <w:t xml:space="preserve"> στις </w:t>
      </w:r>
      <w:r w:rsidRPr="005815DA">
        <w:rPr>
          <w:rFonts w:asciiTheme="minorHAnsi" w:hAnsiTheme="minorHAnsi"/>
          <w:b/>
          <w:bCs/>
        </w:rPr>
        <w:t>12</w:t>
      </w:r>
      <w:r w:rsidRPr="005815DA">
        <w:rPr>
          <w:rFonts w:asciiTheme="minorHAnsi" w:hAnsiTheme="minorHAnsi"/>
        </w:rPr>
        <w:t xml:space="preserve"> και </w:t>
      </w:r>
      <w:r w:rsidRPr="005815DA">
        <w:rPr>
          <w:rFonts w:asciiTheme="minorHAnsi" w:hAnsiTheme="minorHAnsi"/>
          <w:b/>
          <w:bCs/>
        </w:rPr>
        <w:t>13</w:t>
      </w:r>
      <w:r w:rsidRPr="005815DA">
        <w:rPr>
          <w:rFonts w:asciiTheme="minorHAnsi" w:hAnsiTheme="minorHAnsi"/>
        </w:rPr>
        <w:t xml:space="preserve"> </w:t>
      </w:r>
      <w:r w:rsidRPr="005815DA">
        <w:rPr>
          <w:rFonts w:asciiTheme="minorHAnsi" w:hAnsiTheme="minorHAnsi"/>
          <w:b/>
          <w:bCs/>
        </w:rPr>
        <w:t>Νοεμβρίου</w:t>
      </w:r>
      <w:r w:rsidRPr="005815DA">
        <w:rPr>
          <w:rFonts w:asciiTheme="minorHAnsi" w:hAnsiTheme="minorHAnsi"/>
        </w:rPr>
        <w:t>!</w:t>
      </w:r>
    </w:p>
    <w:p w14:paraId="0AA9753B" w14:textId="77777777" w:rsidR="005815DA" w:rsidRPr="005815DA" w:rsidRDefault="005815DA" w:rsidP="005815DA">
      <w:pPr>
        <w:rPr>
          <w:rFonts w:asciiTheme="minorHAnsi" w:hAnsiTheme="minorHAnsi"/>
        </w:rPr>
      </w:pPr>
      <w:r w:rsidRPr="005815DA">
        <w:rPr>
          <w:rFonts w:asciiTheme="minorHAnsi" w:hAnsiTheme="minorHAnsi"/>
        </w:rPr>
        <w:t xml:space="preserve">Περισσότεροι από </w:t>
      </w:r>
      <w:r w:rsidRPr="005815DA">
        <w:rPr>
          <w:rFonts w:asciiTheme="minorHAnsi" w:hAnsiTheme="minorHAnsi"/>
          <w:b/>
          <w:bCs/>
        </w:rPr>
        <w:t>100</w:t>
      </w:r>
      <w:r w:rsidRPr="005815DA">
        <w:rPr>
          <w:rFonts w:asciiTheme="minorHAnsi" w:hAnsiTheme="minorHAnsi"/>
        </w:rPr>
        <w:t xml:space="preserve"> φοιτητές από όλα τα συνεργαζόμενα πανεπιστήμια του </w:t>
      </w:r>
      <w:r w:rsidRPr="005815DA">
        <w:rPr>
          <w:rFonts w:asciiTheme="minorHAnsi" w:hAnsiTheme="minorHAnsi"/>
          <w:b/>
          <w:bCs/>
          <w:lang w:val="en-US"/>
        </w:rPr>
        <w:t>INGENIUM</w:t>
      </w:r>
      <w:r w:rsidRPr="005815DA">
        <w:rPr>
          <w:rFonts w:asciiTheme="minorHAnsi" w:hAnsiTheme="minorHAnsi"/>
        </w:rPr>
        <w:t xml:space="preserve"> θα ενώσουν τις δυνάμεις τους για να σχεδιάσουν καινοτόμες λύσεις γύρω από θέματα όπως:</w:t>
      </w:r>
    </w:p>
    <w:p w14:paraId="2202FF19" w14:textId="77777777" w:rsidR="005815DA" w:rsidRPr="005815DA" w:rsidRDefault="005815DA" w:rsidP="005815DA">
      <w:pPr>
        <w:rPr>
          <w:rFonts w:asciiTheme="minorHAnsi" w:hAnsiTheme="minorHAnsi"/>
        </w:rPr>
      </w:pPr>
      <w:r w:rsidRPr="005815DA">
        <w:rPr>
          <w:rFonts w:ascii="Segoe UI Emoji" w:hAnsi="Segoe UI Emoji" w:cs="Segoe UI Emoji"/>
          <w:lang w:val="en-US"/>
        </w:rPr>
        <w:t>💡</w:t>
      </w:r>
      <w:r w:rsidRPr="005815DA">
        <w:rPr>
          <w:rFonts w:asciiTheme="minorHAnsi" w:hAnsiTheme="minorHAnsi"/>
        </w:rPr>
        <w:t xml:space="preserve"> Ανθεκτικότητα του πανεπιστημιακού περιβάλλοντος</w:t>
      </w:r>
    </w:p>
    <w:p w14:paraId="6801316E" w14:textId="77777777" w:rsidR="005815DA" w:rsidRPr="005815DA" w:rsidRDefault="005815DA" w:rsidP="005815DA">
      <w:pPr>
        <w:rPr>
          <w:rFonts w:asciiTheme="minorHAnsi" w:hAnsiTheme="minorHAnsi"/>
        </w:rPr>
      </w:pPr>
      <w:r w:rsidRPr="005815DA">
        <w:rPr>
          <w:rFonts w:ascii="Segoe UI Emoji" w:hAnsi="Segoe UI Emoji" w:cs="Segoe UI Emoji"/>
        </w:rPr>
        <w:t>♻</w:t>
      </w:r>
      <w:r w:rsidRPr="005815DA">
        <w:rPr>
          <w:rFonts w:ascii="Segoe UI Emoji" w:hAnsi="Segoe UI Emoji" w:cs="Segoe UI Emoji"/>
          <w:lang w:val="en-US"/>
        </w:rPr>
        <w:t>️</w:t>
      </w:r>
      <w:r w:rsidRPr="005815DA">
        <w:rPr>
          <w:rFonts w:asciiTheme="minorHAnsi" w:hAnsiTheme="minorHAnsi"/>
        </w:rPr>
        <w:t xml:space="preserve"> </w:t>
      </w:r>
      <w:r w:rsidRPr="005815DA">
        <w:rPr>
          <w:rFonts w:ascii="Calibri" w:hAnsi="Calibri" w:cs="Calibri"/>
        </w:rPr>
        <w:t>Διαχείριση</w:t>
      </w:r>
      <w:r w:rsidRPr="005815DA">
        <w:rPr>
          <w:rFonts w:asciiTheme="minorHAnsi" w:hAnsiTheme="minorHAnsi"/>
        </w:rPr>
        <w:t xml:space="preserve"> </w:t>
      </w:r>
      <w:r w:rsidRPr="005815DA">
        <w:rPr>
          <w:rFonts w:ascii="Calibri" w:hAnsi="Calibri" w:cs="Calibri"/>
        </w:rPr>
        <w:t>αποβλήτων</w:t>
      </w:r>
    </w:p>
    <w:p w14:paraId="10D23084" w14:textId="77777777" w:rsidR="005815DA" w:rsidRPr="005815DA" w:rsidRDefault="005815DA" w:rsidP="005815DA">
      <w:pPr>
        <w:rPr>
          <w:rFonts w:asciiTheme="minorHAnsi" w:hAnsiTheme="minorHAnsi"/>
        </w:rPr>
      </w:pPr>
      <w:r w:rsidRPr="005815DA">
        <w:rPr>
          <w:rFonts w:ascii="Segoe UI Emoji" w:hAnsi="Segoe UI Emoji" w:cs="Segoe UI Emoji"/>
          <w:lang w:val="en-US"/>
        </w:rPr>
        <w:t>💚</w:t>
      </w:r>
      <w:r w:rsidRPr="005815DA">
        <w:rPr>
          <w:rFonts w:asciiTheme="minorHAnsi" w:hAnsiTheme="minorHAnsi"/>
        </w:rPr>
        <w:t xml:space="preserve"> Ευημερία των φοιτητών</w:t>
      </w:r>
    </w:p>
    <w:p w14:paraId="6A9BEC7A" w14:textId="77777777" w:rsidR="005815DA" w:rsidRPr="005815DA" w:rsidRDefault="005815DA" w:rsidP="005815DA">
      <w:pPr>
        <w:rPr>
          <w:rFonts w:asciiTheme="minorHAnsi" w:hAnsiTheme="minorHAnsi"/>
        </w:rPr>
      </w:pPr>
      <w:r w:rsidRPr="005815DA">
        <w:rPr>
          <w:rFonts w:ascii="Segoe UI Emoji" w:hAnsi="Segoe UI Emoji" w:cs="Segoe UI Emoji"/>
        </w:rPr>
        <w:t>⚡</w:t>
      </w:r>
      <w:r w:rsidRPr="005815DA">
        <w:rPr>
          <w:rFonts w:asciiTheme="minorHAnsi" w:hAnsiTheme="minorHAnsi"/>
        </w:rPr>
        <w:t xml:space="preserve"> </w:t>
      </w:r>
      <w:r w:rsidRPr="005815DA">
        <w:rPr>
          <w:rFonts w:ascii="Calibri" w:hAnsi="Calibri" w:cs="Calibri"/>
        </w:rPr>
        <w:t>Παρακολούθηση</w:t>
      </w:r>
      <w:r w:rsidRPr="005815DA">
        <w:rPr>
          <w:rFonts w:asciiTheme="minorHAnsi" w:hAnsiTheme="minorHAnsi"/>
        </w:rPr>
        <w:t xml:space="preserve"> </w:t>
      </w:r>
      <w:r w:rsidRPr="005815DA">
        <w:rPr>
          <w:rFonts w:ascii="Calibri" w:hAnsi="Calibri" w:cs="Calibri"/>
        </w:rPr>
        <w:t>της</w:t>
      </w:r>
      <w:r w:rsidRPr="005815DA">
        <w:rPr>
          <w:rFonts w:asciiTheme="minorHAnsi" w:hAnsiTheme="minorHAnsi"/>
        </w:rPr>
        <w:t xml:space="preserve"> </w:t>
      </w:r>
      <w:r w:rsidRPr="005815DA">
        <w:rPr>
          <w:rFonts w:ascii="Calibri" w:hAnsi="Calibri" w:cs="Calibri"/>
        </w:rPr>
        <w:t>ενεργειακής</w:t>
      </w:r>
      <w:r w:rsidRPr="005815DA">
        <w:rPr>
          <w:rFonts w:asciiTheme="minorHAnsi" w:hAnsiTheme="minorHAnsi"/>
        </w:rPr>
        <w:t xml:space="preserve"> </w:t>
      </w:r>
      <w:r w:rsidRPr="005815DA">
        <w:rPr>
          <w:rFonts w:ascii="Calibri" w:hAnsi="Calibri" w:cs="Calibri"/>
        </w:rPr>
        <w:t>κατανάλωσης</w:t>
      </w:r>
    </w:p>
    <w:p w14:paraId="7ACBEAD2" w14:textId="77777777" w:rsidR="005815DA" w:rsidRPr="005815DA" w:rsidRDefault="005815DA" w:rsidP="005815DA">
      <w:pPr>
        <w:rPr>
          <w:rFonts w:asciiTheme="minorHAnsi" w:hAnsiTheme="minorHAnsi"/>
        </w:rPr>
      </w:pPr>
    </w:p>
    <w:p w14:paraId="7BFC66B5" w14:textId="77777777" w:rsidR="005815DA" w:rsidRPr="005815DA" w:rsidRDefault="005815DA" w:rsidP="005815DA">
      <w:pPr>
        <w:rPr>
          <w:rFonts w:asciiTheme="minorHAnsi" w:hAnsiTheme="minorHAnsi"/>
        </w:rPr>
      </w:pPr>
      <w:r w:rsidRPr="005815DA">
        <w:rPr>
          <w:rFonts w:asciiTheme="minorHAnsi" w:hAnsiTheme="minorHAnsi"/>
        </w:rPr>
        <w:t>Είναι μια μοναδική ευκαιρία να συνεργαστείς με φοιτητές από όλη την Ευρώπη, να αναπτύξεις τις δεξιότητές σου στην καινοτομία και τη βιωσιμότητα — και να συμβάλεις ενεργά στους Στόχους Βιώσιμης Ανάπτυξης (</w:t>
      </w:r>
      <w:r w:rsidRPr="005815DA">
        <w:rPr>
          <w:rFonts w:asciiTheme="minorHAnsi" w:hAnsiTheme="minorHAnsi"/>
          <w:lang w:val="en-US"/>
        </w:rPr>
        <w:t>SDGs</w:t>
      </w:r>
      <w:r w:rsidRPr="005815DA">
        <w:rPr>
          <w:rFonts w:asciiTheme="minorHAnsi" w:hAnsiTheme="minorHAnsi"/>
        </w:rPr>
        <w:t xml:space="preserve">)! </w:t>
      </w:r>
      <w:r w:rsidRPr="005815DA">
        <w:rPr>
          <w:rFonts w:ascii="Segoe UI Emoji" w:hAnsi="Segoe UI Emoji" w:cs="Segoe UI Emoji"/>
          <w:lang w:val="en-US"/>
        </w:rPr>
        <w:t>🌱</w:t>
      </w:r>
    </w:p>
    <w:p w14:paraId="1CFD27AA" w14:textId="77777777" w:rsidR="005815DA" w:rsidRPr="005815DA" w:rsidRDefault="005815DA" w:rsidP="005815DA">
      <w:pPr>
        <w:rPr>
          <w:rFonts w:asciiTheme="minorHAnsi" w:hAnsiTheme="minorHAnsi"/>
        </w:rPr>
      </w:pPr>
    </w:p>
    <w:p w14:paraId="36E76C9D" w14:textId="77777777" w:rsidR="005815DA" w:rsidRPr="005815DA" w:rsidRDefault="005815DA" w:rsidP="005815DA">
      <w:pPr>
        <w:rPr>
          <w:rFonts w:asciiTheme="minorHAnsi" w:hAnsiTheme="minorHAnsi"/>
        </w:rPr>
      </w:pPr>
      <w:r w:rsidRPr="005815DA">
        <w:rPr>
          <w:rFonts w:ascii="Segoe UI Emoji" w:hAnsi="Segoe UI Emoji" w:cs="Segoe UI Emoji"/>
          <w:lang w:val="en-US"/>
        </w:rPr>
        <w:t>📅</w:t>
      </w:r>
      <w:r w:rsidRPr="005815DA">
        <w:rPr>
          <w:rFonts w:asciiTheme="minorHAnsi" w:hAnsiTheme="minorHAnsi"/>
        </w:rPr>
        <w:t xml:space="preserve"> Προθεσμία υποβολής αιτήσεων: </w:t>
      </w:r>
      <w:r w:rsidRPr="005815DA">
        <w:rPr>
          <w:rFonts w:asciiTheme="minorHAnsi" w:hAnsiTheme="minorHAnsi"/>
          <w:b/>
          <w:bCs/>
        </w:rPr>
        <w:t>3 Νοεμβρίου</w:t>
      </w:r>
    </w:p>
    <w:p w14:paraId="673EA44A" w14:textId="2805D0B1" w:rsidR="005815DA" w:rsidRPr="005815DA" w:rsidRDefault="005815DA" w:rsidP="005815DA">
      <w:pPr>
        <w:rPr>
          <w:rFonts w:asciiTheme="minorHAnsi" w:hAnsiTheme="minorHAnsi"/>
        </w:rPr>
      </w:pPr>
      <w:r w:rsidRPr="005815DA">
        <w:rPr>
          <w:rFonts w:ascii="Segoe UI Emoji" w:hAnsi="Segoe UI Emoji" w:cs="Segoe UI Emoji"/>
          <w:lang w:val="en-US"/>
        </w:rPr>
        <w:t>🔗</w:t>
      </w:r>
      <w:r w:rsidRPr="005815DA">
        <w:rPr>
          <w:rFonts w:asciiTheme="minorHAnsi" w:hAnsiTheme="minorHAnsi"/>
        </w:rPr>
        <w:t xml:space="preserve"> Περισσότερες πληροφορίες &amp; αίτηση: [</w:t>
      </w:r>
      <w:hyperlink r:id="rId9" w:history="1">
        <w:r w:rsidRPr="005815DA">
          <w:rPr>
            <w:rStyle w:val="Hyperlink"/>
            <w:rFonts w:ascii="Cambria" w:hAnsi="Cambria"/>
          </w:rPr>
          <w:t>εδώ</w:t>
        </w:r>
      </w:hyperlink>
      <w:r w:rsidRPr="005815DA">
        <w:rPr>
          <w:rFonts w:asciiTheme="minorHAnsi" w:hAnsiTheme="minorHAnsi"/>
        </w:rPr>
        <w:t>]</w:t>
      </w:r>
    </w:p>
    <w:p w14:paraId="6931A23E" w14:textId="77777777" w:rsidR="005815DA" w:rsidRPr="005815DA" w:rsidRDefault="005815DA" w:rsidP="005815DA">
      <w:pPr>
        <w:rPr>
          <w:rFonts w:asciiTheme="minorHAnsi" w:hAnsiTheme="minorHAnsi"/>
        </w:rPr>
      </w:pPr>
    </w:p>
    <w:p w14:paraId="6834E5AB" w14:textId="302A0BED" w:rsidR="005815DA" w:rsidRPr="005815DA" w:rsidRDefault="005815DA" w:rsidP="005815DA">
      <w:pPr>
        <w:rPr>
          <w:rFonts w:asciiTheme="minorHAnsi" w:hAnsiTheme="minorHAnsi"/>
          <w:lang w:val="en-US"/>
        </w:rPr>
      </w:pPr>
      <w:r w:rsidRPr="005815DA">
        <w:rPr>
          <w:rFonts w:asciiTheme="minorHAnsi" w:hAnsiTheme="minorHAnsi"/>
        </w:rPr>
        <w:t xml:space="preserve">Μην το χάσεις — γίνε μέρος της αλλαγής! </w:t>
      </w:r>
      <w:r w:rsidRPr="005815DA">
        <w:rPr>
          <w:rFonts w:ascii="Segoe UI Emoji" w:hAnsi="Segoe UI Emoji" w:cs="Segoe UI Emoji"/>
          <w:lang w:val="en-US"/>
        </w:rPr>
        <w:t>💪✨</w:t>
      </w:r>
    </w:p>
    <w:p w14:paraId="020F5ABE" w14:textId="77777777" w:rsidR="005815DA" w:rsidRDefault="005815DA" w:rsidP="00FD05EB">
      <w:pPr>
        <w:rPr>
          <w:rFonts w:asciiTheme="minorHAnsi" w:hAnsiTheme="minorHAnsi"/>
          <w:b/>
          <w:bCs/>
          <w:lang w:val="en-US"/>
        </w:rPr>
      </w:pPr>
    </w:p>
    <w:p w14:paraId="453D2309" w14:textId="77777777" w:rsidR="00FD05EB" w:rsidRPr="00A5645F" w:rsidRDefault="00FD05EB" w:rsidP="00065FD3">
      <w:pPr>
        <w:rPr>
          <w:rFonts w:asciiTheme="minorHAnsi" w:hAnsiTheme="minorHAnsi"/>
          <w:b/>
          <w:bCs/>
          <w:lang w:val="en-US"/>
        </w:rPr>
      </w:pPr>
    </w:p>
    <w:p w14:paraId="260DB815" w14:textId="77777777" w:rsidR="00FD05EB" w:rsidRPr="00A5645F" w:rsidRDefault="00FD05EB" w:rsidP="00942165">
      <w:pPr>
        <w:jc w:val="center"/>
        <w:rPr>
          <w:rFonts w:ascii="Montserrat" w:hAnsi="Montserrat"/>
          <w:b/>
          <w:bCs/>
          <w:lang w:val="en-US"/>
        </w:rPr>
      </w:pPr>
    </w:p>
    <w:p w14:paraId="146C818F" w14:textId="62608F5E" w:rsidR="00FD05EB" w:rsidRPr="00941D59" w:rsidRDefault="00941D59" w:rsidP="00941D59">
      <w:pPr>
        <w:rPr>
          <w:rFonts w:ascii="Cambria" w:hAnsi="Cambria"/>
          <w:lang w:val="en-150"/>
        </w:rPr>
      </w:pPr>
      <w:r w:rsidRPr="00941D59">
        <w:rPr>
          <w:rFonts w:ascii="Cambria" w:hAnsi="Cambria"/>
          <w:b/>
          <w:bCs/>
          <w:highlight w:val="yellow"/>
          <w:lang w:val="en-150"/>
        </w:rPr>
        <w:t>English</w:t>
      </w:r>
    </w:p>
    <w:p w14:paraId="2CDE0584" w14:textId="77777777" w:rsidR="005815DA" w:rsidRDefault="005815DA" w:rsidP="00C121A0">
      <w:pPr>
        <w:rPr>
          <w:rFonts w:ascii="Montserrat" w:hAnsi="Montserrat"/>
          <w:b/>
          <w:bCs/>
          <w:lang w:val="en-US"/>
        </w:rPr>
      </w:pPr>
      <w:bookmarkStart w:id="0" w:name="_Hlk209618607"/>
    </w:p>
    <w:p w14:paraId="2FFCA613" w14:textId="77777777" w:rsidR="005815DA" w:rsidRDefault="005815DA" w:rsidP="005815DA">
      <w:pPr>
        <w:jc w:val="center"/>
        <w:rPr>
          <w:rFonts w:ascii="Segoe UI Emoji" w:hAnsi="Segoe UI Emoji" w:cs="Segoe UI Emoji"/>
          <w:b/>
          <w:bCs/>
          <w:lang w:val="en-US"/>
        </w:rPr>
      </w:pPr>
      <w:r w:rsidRPr="005815DA">
        <w:rPr>
          <w:rFonts w:ascii="Segoe UI Emoji" w:hAnsi="Segoe UI Emoji" w:cs="Segoe UI Emoji"/>
          <w:b/>
          <w:bCs/>
          <w:lang w:val="en-US"/>
        </w:rPr>
        <w:t>🌍</w:t>
      </w:r>
      <w:r w:rsidRPr="005815DA">
        <w:rPr>
          <w:rFonts w:ascii="Montserrat" w:hAnsi="Montserrat"/>
          <w:b/>
          <w:bCs/>
          <w:lang w:val="en-US"/>
        </w:rPr>
        <w:t xml:space="preserve"> Join the INGENIUM SDGs Hackathon! </w:t>
      </w:r>
      <w:r w:rsidRPr="005815DA">
        <w:rPr>
          <w:rFonts w:ascii="Segoe UI Emoji" w:hAnsi="Segoe UI Emoji" w:cs="Segoe UI Emoji"/>
          <w:b/>
          <w:bCs/>
          <w:lang w:val="en-US"/>
        </w:rPr>
        <w:t>💡</w:t>
      </w:r>
    </w:p>
    <w:p w14:paraId="07D2BC20" w14:textId="77777777" w:rsidR="005815DA" w:rsidRPr="005815DA" w:rsidRDefault="005815DA" w:rsidP="005815DA">
      <w:pPr>
        <w:jc w:val="center"/>
        <w:rPr>
          <w:rFonts w:ascii="Montserrat" w:hAnsi="Montserrat"/>
          <w:b/>
          <w:bCs/>
          <w:lang w:val="en-US"/>
        </w:rPr>
      </w:pPr>
    </w:p>
    <w:p w14:paraId="0A7C03E4" w14:textId="591B6A76" w:rsidR="005815DA" w:rsidRPr="005815DA" w:rsidRDefault="005815DA" w:rsidP="005815DA">
      <w:pPr>
        <w:rPr>
          <w:rFonts w:ascii="Montserrat" w:hAnsi="Montserrat"/>
          <w:lang w:val="en-US"/>
        </w:rPr>
      </w:pPr>
      <w:r w:rsidRPr="005815DA">
        <w:rPr>
          <w:rFonts w:ascii="Montserrat" w:hAnsi="Montserrat"/>
          <w:lang w:val="en-US"/>
        </w:rPr>
        <w:t>Are you passionate about sustainability and innovation?</w:t>
      </w:r>
      <w:r w:rsidRPr="005815DA">
        <w:rPr>
          <w:rFonts w:ascii="Montserrat" w:hAnsi="Montserrat"/>
          <w:lang w:val="en-US"/>
        </w:rPr>
        <w:br/>
        <w:t xml:space="preserve">Take part in the </w:t>
      </w:r>
      <w:hyperlink r:id="rId10" w:history="1">
        <w:r w:rsidRPr="00A5645F">
          <w:rPr>
            <w:rStyle w:val="Hyperlink"/>
            <w:rFonts w:ascii="Montserrat" w:hAnsi="Montserrat"/>
            <w:lang w:val="en-US"/>
          </w:rPr>
          <w:t>INGENIUM SDGs (Sustainable Development Goals) Hackathon</w:t>
        </w:r>
      </w:hyperlink>
      <w:r w:rsidRPr="005815DA">
        <w:rPr>
          <w:rFonts w:ascii="Montserrat" w:hAnsi="Montserrat"/>
          <w:lang w:val="en-US"/>
        </w:rPr>
        <w:t xml:space="preserve">, an exciting online event on </w:t>
      </w:r>
      <w:r w:rsidRPr="005815DA">
        <w:rPr>
          <w:rFonts w:ascii="Montserrat" w:hAnsi="Montserrat"/>
          <w:b/>
          <w:bCs/>
          <w:lang w:val="en-US"/>
        </w:rPr>
        <w:t>12–13 November</w:t>
      </w:r>
      <w:r w:rsidRPr="005815DA">
        <w:rPr>
          <w:rFonts w:ascii="Montserrat" w:hAnsi="Montserrat"/>
          <w:lang w:val="en-US"/>
        </w:rPr>
        <w:t>!</w:t>
      </w:r>
    </w:p>
    <w:p w14:paraId="7F69F48F" w14:textId="77777777" w:rsidR="00C121A0" w:rsidRDefault="00C121A0" w:rsidP="005815DA">
      <w:pPr>
        <w:rPr>
          <w:rFonts w:ascii="Montserrat" w:hAnsi="Montserrat"/>
          <w:lang w:val="en-US"/>
        </w:rPr>
      </w:pPr>
    </w:p>
    <w:p w14:paraId="46B0EB79" w14:textId="0C4648F7" w:rsidR="00C121A0" w:rsidRDefault="005815DA" w:rsidP="005815DA">
      <w:pPr>
        <w:rPr>
          <w:rFonts w:ascii="Montserrat" w:hAnsi="Montserrat"/>
          <w:lang w:val="en-US"/>
        </w:rPr>
      </w:pPr>
      <w:r w:rsidRPr="005815DA">
        <w:rPr>
          <w:rFonts w:ascii="Montserrat" w:hAnsi="Montserrat"/>
          <w:lang w:val="en-US"/>
        </w:rPr>
        <w:t>Over two dynamic days, you’ll collaborate with students from across Europe and beyond to design creative, practical solutions to real-world sustainability challenges.</w:t>
      </w:r>
      <w:r w:rsidRPr="005815DA">
        <w:rPr>
          <w:rFonts w:ascii="Montserrat" w:hAnsi="Montserrat"/>
          <w:lang w:val="en-US"/>
        </w:rPr>
        <w:br/>
      </w:r>
    </w:p>
    <w:p w14:paraId="52AE0543" w14:textId="347D519E" w:rsidR="005815DA" w:rsidRPr="005815DA" w:rsidRDefault="005815DA" w:rsidP="005815DA">
      <w:pPr>
        <w:rPr>
          <w:rFonts w:ascii="Montserrat" w:hAnsi="Montserrat"/>
          <w:lang w:val="en-US"/>
        </w:rPr>
      </w:pPr>
      <w:r w:rsidRPr="005815DA">
        <w:rPr>
          <w:rFonts w:ascii="Montserrat" w:hAnsi="Montserrat"/>
          <w:lang w:val="en-US"/>
        </w:rPr>
        <w:t>Work in international teams of 5–6 students to tackle topics such as:</w:t>
      </w:r>
      <w:r w:rsidRPr="005815DA">
        <w:rPr>
          <w:rFonts w:ascii="Montserrat" w:hAnsi="Montserrat"/>
          <w:lang w:val="en-US"/>
        </w:rPr>
        <w:br/>
      </w:r>
      <w:r w:rsidRPr="005815DA">
        <w:rPr>
          <w:rFonts w:ascii="Segoe UI Emoji" w:hAnsi="Segoe UI Emoji" w:cs="Segoe UI Emoji"/>
          <w:lang w:val="en-US"/>
        </w:rPr>
        <w:t>♻️</w:t>
      </w:r>
      <w:r w:rsidRPr="005815DA">
        <w:rPr>
          <w:rFonts w:ascii="Montserrat" w:hAnsi="Montserrat"/>
          <w:lang w:val="en-US"/>
        </w:rPr>
        <w:t xml:space="preserve"> Waste management</w:t>
      </w:r>
      <w:r w:rsidRPr="005815DA">
        <w:rPr>
          <w:rFonts w:ascii="Montserrat" w:hAnsi="Montserrat"/>
          <w:lang w:val="en-US"/>
        </w:rPr>
        <w:br/>
      </w:r>
      <w:r w:rsidRPr="005815DA">
        <w:rPr>
          <w:rFonts w:ascii="Segoe UI Emoji" w:hAnsi="Segoe UI Emoji" w:cs="Segoe UI Emoji"/>
          <w:lang w:val="en-US"/>
        </w:rPr>
        <w:t>🌿</w:t>
      </w:r>
      <w:r w:rsidRPr="005815DA">
        <w:rPr>
          <w:rFonts w:ascii="Montserrat" w:hAnsi="Montserrat"/>
          <w:lang w:val="en-US"/>
        </w:rPr>
        <w:t xml:space="preserve"> Campus climate resilience</w:t>
      </w:r>
      <w:r w:rsidRPr="005815DA">
        <w:rPr>
          <w:rFonts w:ascii="Montserrat" w:hAnsi="Montserrat"/>
          <w:lang w:val="en-US"/>
        </w:rPr>
        <w:br/>
      </w:r>
      <w:r w:rsidRPr="005815DA">
        <w:rPr>
          <w:rFonts w:ascii="Segoe UI Emoji" w:hAnsi="Segoe UI Emoji" w:cs="Segoe UI Emoji"/>
          <w:lang w:val="en-US"/>
        </w:rPr>
        <w:t>💚</w:t>
      </w:r>
      <w:r w:rsidRPr="005815DA">
        <w:rPr>
          <w:rFonts w:ascii="Montserrat" w:hAnsi="Montserrat"/>
          <w:lang w:val="en-US"/>
        </w:rPr>
        <w:t xml:space="preserve"> Student well-being</w:t>
      </w:r>
      <w:r w:rsidRPr="005815DA">
        <w:rPr>
          <w:rFonts w:ascii="Montserrat" w:hAnsi="Montserrat"/>
          <w:lang w:val="en-US"/>
        </w:rPr>
        <w:br/>
      </w:r>
      <w:r w:rsidRPr="005815DA">
        <w:rPr>
          <w:rFonts w:ascii="Segoe UI Emoji" w:hAnsi="Segoe UI Emoji" w:cs="Segoe UI Emoji"/>
          <w:lang w:val="en-US"/>
        </w:rPr>
        <w:t>⚡</w:t>
      </w:r>
      <w:r w:rsidRPr="005815DA">
        <w:rPr>
          <w:rFonts w:ascii="Montserrat" w:hAnsi="Montserrat"/>
          <w:lang w:val="en-US"/>
        </w:rPr>
        <w:t xml:space="preserve"> Energy monitoring</w:t>
      </w:r>
    </w:p>
    <w:p w14:paraId="790CC775" w14:textId="77777777" w:rsidR="005815DA" w:rsidRDefault="005815DA" w:rsidP="005815DA">
      <w:pPr>
        <w:rPr>
          <w:rFonts w:ascii="Montserrat" w:hAnsi="Montserrat"/>
          <w:lang w:val="en-US"/>
        </w:rPr>
      </w:pPr>
      <w:r w:rsidRPr="005815DA">
        <w:rPr>
          <w:rFonts w:ascii="Montserrat" w:hAnsi="Montserrat"/>
          <w:lang w:val="en-US"/>
        </w:rPr>
        <w:t>This is a unique opportunity to:</w:t>
      </w:r>
      <w:r w:rsidRPr="005815DA">
        <w:rPr>
          <w:rFonts w:ascii="Montserrat" w:hAnsi="Montserrat"/>
          <w:lang w:val="en-US"/>
        </w:rPr>
        <w:br/>
      </w:r>
      <w:r w:rsidRPr="005815DA">
        <w:rPr>
          <w:rFonts w:ascii="Segoe UI Emoji" w:hAnsi="Segoe UI Emoji" w:cs="Segoe UI Emoji"/>
          <w:lang w:val="en-US"/>
        </w:rPr>
        <w:t>✅</w:t>
      </w:r>
      <w:r w:rsidRPr="005815DA">
        <w:rPr>
          <w:rFonts w:ascii="Montserrat" w:hAnsi="Montserrat"/>
          <w:lang w:val="en-US"/>
        </w:rPr>
        <w:t xml:space="preserve"> Connect and co-create with peers from 10 partner universities</w:t>
      </w:r>
      <w:r w:rsidRPr="005815DA">
        <w:rPr>
          <w:rFonts w:ascii="Montserrat" w:hAnsi="Montserrat"/>
          <w:lang w:val="en-US"/>
        </w:rPr>
        <w:br/>
      </w:r>
      <w:r w:rsidRPr="005815DA">
        <w:rPr>
          <w:rFonts w:ascii="Segoe UI Emoji" w:hAnsi="Segoe UI Emoji" w:cs="Segoe UI Emoji"/>
          <w:lang w:val="en-US"/>
        </w:rPr>
        <w:t>✅</w:t>
      </w:r>
      <w:r w:rsidRPr="005815DA">
        <w:rPr>
          <w:rFonts w:ascii="Montserrat" w:hAnsi="Montserrat"/>
          <w:lang w:val="en-US"/>
        </w:rPr>
        <w:t xml:space="preserve"> Develop your problem-solving and innovation skills</w:t>
      </w:r>
      <w:r w:rsidRPr="005815DA">
        <w:rPr>
          <w:rFonts w:ascii="Montserrat" w:hAnsi="Montserrat"/>
          <w:lang w:val="en-US"/>
        </w:rPr>
        <w:br/>
      </w:r>
      <w:r w:rsidRPr="005815DA">
        <w:rPr>
          <w:rFonts w:ascii="Segoe UI Emoji" w:hAnsi="Segoe UI Emoji" w:cs="Segoe UI Emoji"/>
          <w:b/>
          <w:bCs/>
          <w:lang w:val="en-US"/>
        </w:rPr>
        <w:lastRenderedPageBreak/>
        <w:t>✅</w:t>
      </w:r>
      <w:r w:rsidRPr="005815DA">
        <w:rPr>
          <w:rFonts w:ascii="Montserrat" w:hAnsi="Montserrat"/>
          <w:b/>
          <w:bCs/>
          <w:lang w:val="en-US"/>
        </w:rPr>
        <w:t xml:space="preserve"> </w:t>
      </w:r>
      <w:r w:rsidRPr="005815DA">
        <w:rPr>
          <w:rFonts w:ascii="Montserrat" w:hAnsi="Montserrat"/>
          <w:lang w:val="en-US"/>
        </w:rPr>
        <w:t>Contribute directly to the United Nations Sustainable Development Goals (SDGs)</w:t>
      </w:r>
    </w:p>
    <w:p w14:paraId="5FADD166" w14:textId="77777777" w:rsidR="00C121A0" w:rsidRPr="005815DA" w:rsidRDefault="00C121A0" w:rsidP="005815DA">
      <w:pPr>
        <w:rPr>
          <w:rFonts w:ascii="Montserrat" w:hAnsi="Montserrat"/>
          <w:lang w:val="en-US"/>
        </w:rPr>
      </w:pPr>
    </w:p>
    <w:p w14:paraId="7A4CD7D3" w14:textId="61C8A7CF" w:rsidR="005815DA" w:rsidRPr="005815DA" w:rsidRDefault="005815DA" w:rsidP="005815DA">
      <w:pPr>
        <w:rPr>
          <w:rFonts w:ascii="Montserrat" w:hAnsi="Montserrat"/>
          <w:lang w:val="en-US"/>
        </w:rPr>
      </w:pPr>
      <w:r w:rsidRPr="005815DA">
        <w:rPr>
          <w:rFonts w:ascii="Segoe UI Emoji" w:hAnsi="Segoe UI Emoji" w:cs="Segoe UI Emoji"/>
          <w:lang w:val="en-US"/>
        </w:rPr>
        <w:t>📅</w:t>
      </w:r>
      <w:r w:rsidRPr="005815DA">
        <w:rPr>
          <w:rFonts w:ascii="Montserrat" w:hAnsi="Montserrat"/>
          <w:lang w:val="en-US"/>
        </w:rPr>
        <w:t xml:space="preserve"> Apply by </w:t>
      </w:r>
      <w:r w:rsidRPr="005815DA">
        <w:rPr>
          <w:rFonts w:ascii="Montserrat" w:hAnsi="Montserrat"/>
          <w:b/>
          <w:bCs/>
          <w:lang w:val="en-US"/>
        </w:rPr>
        <w:t>3 November</w:t>
      </w:r>
      <w:r w:rsidRPr="005815DA">
        <w:rPr>
          <w:rFonts w:ascii="Montserrat" w:hAnsi="Montserrat"/>
          <w:lang w:val="en-US"/>
        </w:rPr>
        <w:br/>
      </w:r>
      <w:r w:rsidRPr="005815DA">
        <w:rPr>
          <w:rFonts w:ascii="Segoe UI Emoji" w:hAnsi="Segoe UI Emoji" w:cs="Segoe UI Emoji"/>
          <w:lang w:val="en-US"/>
        </w:rPr>
        <w:t>🔗</w:t>
      </w:r>
      <w:r w:rsidRPr="005815DA">
        <w:rPr>
          <w:rFonts w:ascii="Montserrat" w:hAnsi="Montserrat"/>
          <w:lang w:val="en-US"/>
        </w:rPr>
        <w:t xml:space="preserve"> More information and application: [</w:t>
      </w:r>
      <w:hyperlink r:id="rId11" w:history="1">
        <w:r w:rsidR="00C121A0" w:rsidRPr="00CD6C40">
          <w:rPr>
            <w:rStyle w:val="Hyperlink"/>
            <w:rFonts w:ascii="Montserrat" w:hAnsi="Montserrat"/>
            <w:lang w:val="en-US"/>
          </w:rPr>
          <w:t>here</w:t>
        </w:r>
      </w:hyperlink>
      <w:r w:rsidRPr="005815DA">
        <w:rPr>
          <w:rFonts w:ascii="Montserrat" w:hAnsi="Montserrat"/>
          <w:lang w:val="en-US"/>
        </w:rPr>
        <w:t>]</w:t>
      </w:r>
    </w:p>
    <w:p w14:paraId="7100B176" w14:textId="77777777" w:rsidR="005815DA" w:rsidRPr="005815DA" w:rsidRDefault="005815DA" w:rsidP="005815DA">
      <w:pPr>
        <w:rPr>
          <w:rFonts w:ascii="Montserrat" w:hAnsi="Montserrat"/>
          <w:lang w:val="en-US"/>
        </w:rPr>
      </w:pPr>
      <w:r w:rsidRPr="005815DA">
        <w:rPr>
          <w:rFonts w:ascii="Montserrat" w:hAnsi="Montserrat"/>
          <w:lang w:val="en-US"/>
        </w:rPr>
        <w:t xml:space="preserve">Don’t miss your chance to be part of this inspiring event — innovate for a sustainable future! </w:t>
      </w:r>
      <w:r w:rsidRPr="005815DA">
        <w:rPr>
          <w:rFonts w:ascii="Segoe UI Emoji" w:hAnsi="Segoe UI Emoji" w:cs="Segoe UI Emoji"/>
          <w:lang w:val="en-US"/>
        </w:rPr>
        <w:t>🌱✨</w:t>
      </w:r>
    </w:p>
    <w:p w14:paraId="2A8A62F7" w14:textId="77777777" w:rsidR="005815DA" w:rsidRDefault="005815DA" w:rsidP="005815DA">
      <w:pPr>
        <w:rPr>
          <w:rFonts w:ascii="Montserrat" w:hAnsi="Montserrat"/>
          <w:b/>
          <w:bCs/>
          <w:lang w:val="en-US"/>
        </w:rPr>
      </w:pPr>
    </w:p>
    <w:p w14:paraId="114E5661" w14:textId="77777777" w:rsidR="005815DA" w:rsidRDefault="005815DA" w:rsidP="00942165">
      <w:pPr>
        <w:jc w:val="center"/>
        <w:rPr>
          <w:rFonts w:ascii="Montserrat" w:hAnsi="Montserrat"/>
          <w:b/>
          <w:bCs/>
          <w:lang w:val="en-US"/>
        </w:rPr>
      </w:pPr>
    </w:p>
    <w:p w14:paraId="1605A3DF" w14:textId="77777777" w:rsidR="005815DA" w:rsidRDefault="005815DA" w:rsidP="00942165">
      <w:pPr>
        <w:jc w:val="center"/>
        <w:rPr>
          <w:rFonts w:ascii="Montserrat" w:hAnsi="Montserrat"/>
          <w:b/>
          <w:bCs/>
          <w:lang w:val="en-US"/>
        </w:rPr>
      </w:pPr>
    </w:p>
    <w:p w14:paraId="62D95C6F" w14:textId="77777777" w:rsidR="005815DA" w:rsidRDefault="005815DA" w:rsidP="00942165">
      <w:pPr>
        <w:jc w:val="center"/>
        <w:rPr>
          <w:rFonts w:ascii="Montserrat" w:hAnsi="Montserrat"/>
          <w:b/>
          <w:bCs/>
          <w:lang w:val="en-US"/>
        </w:rPr>
      </w:pPr>
    </w:p>
    <w:p w14:paraId="1407A868" w14:textId="77777777" w:rsidR="005815DA" w:rsidRDefault="005815DA" w:rsidP="00942165">
      <w:pPr>
        <w:jc w:val="center"/>
        <w:rPr>
          <w:rFonts w:ascii="Montserrat" w:hAnsi="Montserrat"/>
          <w:b/>
          <w:bCs/>
          <w:lang w:val="en-US"/>
        </w:rPr>
      </w:pPr>
    </w:p>
    <w:p w14:paraId="645A3350" w14:textId="77777777" w:rsidR="005815DA" w:rsidRDefault="005815DA" w:rsidP="00942165">
      <w:pPr>
        <w:jc w:val="center"/>
        <w:rPr>
          <w:rFonts w:ascii="Montserrat" w:hAnsi="Montserrat"/>
          <w:b/>
          <w:bCs/>
          <w:lang w:val="en-US"/>
        </w:rPr>
      </w:pPr>
    </w:p>
    <w:p w14:paraId="164F0C1B" w14:textId="77777777" w:rsidR="005815DA" w:rsidRDefault="005815DA" w:rsidP="00942165">
      <w:pPr>
        <w:jc w:val="center"/>
        <w:rPr>
          <w:rFonts w:ascii="Montserrat" w:hAnsi="Montserrat"/>
          <w:b/>
          <w:bCs/>
          <w:lang w:val="en-US"/>
        </w:rPr>
      </w:pPr>
    </w:p>
    <w:p w14:paraId="40AD0E9B" w14:textId="77777777" w:rsidR="005815DA" w:rsidRDefault="005815DA" w:rsidP="00942165">
      <w:pPr>
        <w:jc w:val="center"/>
        <w:rPr>
          <w:rFonts w:ascii="Montserrat" w:hAnsi="Montserrat"/>
          <w:b/>
          <w:bCs/>
          <w:lang w:val="en-US"/>
        </w:rPr>
      </w:pPr>
    </w:p>
    <w:bookmarkEnd w:id="0"/>
    <w:p w14:paraId="553533BA" w14:textId="77777777" w:rsidR="00142AAF" w:rsidRPr="005C1B1D" w:rsidRDefault="00142AAF" w:rsidP="00284D6B">
      <w:pPr>
        <w:rPr>
          <w:rFonts w:ascii="Montserrat" w:hAnsi="Montserrat"/>
          <w:lang w:val="en-US"/>
        </w:rPr>
      </w:pPr>
    </w:p>
    <w:sectPr w:rsidR="00142AAF" w:rsidRPr="005C1B1D" w:rsidSect="00886A7C">
      <w:headerReference w:type="default" r:id="rId12"/>
      <w:footerReference w:type="default" r:id="rId13"/>
      <w:pgSz w:w="11907" w:h="16840" w:code="9"/>
      <w:pgMar w:top="1701" w:right="1134" w:bottom="1134" w:left="1134" w:header="567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5F209" w14:textId="77777777" w:rsidR="00942165" w:rsidRPr="00FD05EB" w:rsidRDefault="00942165">
      <w:r w:rsidRPr="00FD05EB">
        <w:separator/>
      </w:r>
    </w:p>
  </w:endnote>
  <w:endnote w:type="continuationSeparator" w:id="0">
    <w:p w14:paraId="398671F2" w14:textId="77777777" w:rsidR="00942165" w:rsidRPr="00FD05EB" w:rsidRDefault="00942165">
      <w:r w:rsidRPr="00FD05E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 SemiBold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CD48B" w14:textId="77777777" w:rsidR="0009781E" w:rsidRPr="00FD05EB" w:rsidRDefault="00886A7C" w:rsidP="0066092D">
    <w:pPr>
      <w:tabs>
        <w:tab w:val="right" w:pos="9639"/>
      </w:tabs>
      <w:rPr>
        <w:rFonts w:ascii="Montserrat" w:hAnsi="Montserrat"/>
        <w:sz w:val="20"/>
        <w:szCs w:val="20"/>
      </w:rPr>
    </w:pPr>
    <w:r w:rsidRPr="00FD05EB">
      <w:rPr>
        <w:rFonts w:ascii="Montserrat" w:hAnsi="Montserrat"/>
        <w:noProof/>
        <w:sz w:val="20"/>
        <w:szCs w:val="20"/>
      </w:rPr>
      <w:drawing>
        <wp:inline distT="0" distB="0" distL="0" distR="0" wp14:anchorId="23D0DA4D" wp14:editId="1E53900B">
          <wp:extent cx="1613225" cy="360000"/>
          <wp:effectExtent l="0" t="0" r="0" b="2540"/>
          <wp:docPr id="1476450296" name="Εικόνα 2" descr="Εικόνα που περιέχει στιγμιότυπο οθόνης, γραμματοσειρά, Μπελ ηλεκτρίκ, Μπλε Majorelle&#10;&#10;Το περιεχόμενο που δημιουργείται από τεχνολογία AI ενδέχεται να είναι εσφαλμένο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6450296" name="Εικόνα 2" descr="Εικόνα που περιέχει στιγμιότυπο οθόνης, γραμματοσειρά, Μπελ ηλεκτρίκ, Μπλε Majorelle&#10;&#10;Το περιεχόμενο που δημιουργείται από τεχνολογία AI ενδέχεται να είναι εσφαλμένο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3225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D05EB">
      <w:rPr>
        <w:rFonts w:asciiTheme="minorHAnsi" w:hAnsiTheme="minorHAnsi"/>
        <w:sz w:val="20"/>
        <w:szCs w:val="20"/>
      </w:rPr>
      <w:tab/>
    </w:r>
  </w:p>
  <w:p w14:paraId="5B229FFA" w14:textId="77777777" w:rsidR="00FD7B8B" w:rsidRPr="00FD05EB" w:rsidRDefault="00886A7C" w:rsidP="0009781E">
    <w:pPr>
      <w:pStyle w:val="Footer"/>
      <w:rPr>
        <w:sz w:val="2"/>
        <w:szCs w:val="2"/>
      </w:rPr>
    </w:pPr>
    <w:r w:rsidRPr="00FD05EB">
      <w:rPr>
        <w:rFonts w:ascii="Cambria" w:hAnsi="Cambria"/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6C9C832" wp14:editId="0611E39C">
              <wp:simplePos x="0" y="0"/>
              <wp:positionH relativeFrom="column">
                <wp:posOffset>-720090</wp:posOffset>
              </wp:positionH>
              <wp:positionV relativeFrom="paragraph">
                <wp:posOffset>120650</wp:posOffset>
              </wp:positionV>
              <wp:extent cx="7559675" cy="71755"/>
              <wp:effectExtent l="0" t="0" r="3175" b="4445"/>
              <wp:wrapNone/>
              <wp:docPr id="377960028" name="Ορθογώνι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7175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AFCA0A"/>
                          </a:gs>
                          <a:gs pos="35000">
                            <a:srgbClr val="009878"/>
                          </a:gs>
                          <a:gs pos="65000">
                            <a:srgbClr val="009EE3"/>
                          </a:gs>
                          <a:gs pos="100000">
                            <a:srgbClr val="E5007D"/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9FF9732" id="Ορθογώνιο 2" o:spid="_x0000_s1026" style="position:absolute;margin-left:-56.7pt;margin-top:9.5pt;width:595.25pt;height:5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" fillcolor="#afca0a" stroked="f" strokeweight="1pt">
              <v:fill color2="#e5007d" rotate="t" angle="90" colors="0 #afca0a;22938f #009878;42598f #009ee3;1 #e5007d" focus="100%" type="gradien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548" w14:textId="77777777" w:rsidR="00942165" w:rsidRPr="00FD05EB" w:rsidRDefault="00942165">
      <w:r w:rsidRPr="00FD05EB">
        <w:separator/>
      </w:r>
    </w:p>
  </w:footnote>
  <w:footnote w:type="continuationSeparator" w:id="0">
    <w:p w14:paraId="1DFE3309" w14:textId="77777777" w:rsidR="00942165" w:rsidRPr="00FD05EB" w:rsidRDefault="00942165">
      <w:r w:rsidRPr="00FD05E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FD752" w14:textId="77777777" w:rsidR="00FD7B8B" w:rsidRPr="00FD05EB" w:rsidRDefault="00F21530" w:rsidP="00F21530">
    <w:pPr>
      <w:tabs>
        <w:tab w:val="left" w:pos="0"/>
        <w:tab w:val="center" w:pos="4678"/>
        <w:tab w:val="right" w:pos="9639"/>
      </w:tabs>
      <w:spacing w:after="240"/>
      <w:jc w:val="both"/>
      <w:rPr>
        <w:rFonts w:ascii="Montserrat SemiBold" w:hAnsi="Montserrat SemiBold"/>
        <w:bCs/>
        <w:sz w:val="22"/>
        <w:szCs w:val="22"/>
      </w:rPr>
    </w:pPr>
    <w:r w:rsidRPr="00FD05EB">
      <w:rPr>
        <w:rFonts w:ascii="Montserrat SemiBold" w:hAnsi="Montserrat SemiBold"/>
        <w:bCs/>
        <w:noProof/>
        <w:sz w:val="22"/>
        <w:szCs w:val="22"/>
      </w:rPr>
      <w:drawing>
        <wp:inline distT="0" distB="0" distL="0" distR="0" wp14:anchorId="1607259B" wp14:editId="2B3A6382">
          <wp:extent cx="1239652" cy="900000"/>
          <wp:effectExtent l="0" t="0" r="0" b="0"/>
          <wp:docPr id="790260059" name="Εικόνα 5" descr="Εικόνα που περιέχει γραφικά, κύκλος, τέχνη, λογότυπο&#10;&#10;Το περιεχόμενο που δημιουργείται από τεχνολογία AI ενδέχεται να είναι εσφαλμένο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0260059" name="Εικόνα 5" descr="Εικόνα που περιέχει γραφικά, κύκλος, τέχνη, λογότυπο&#10;&#10;Το περιεχόμενο που δημιουργείται από τεχνολογία AI ενδέχεται να είναι εσφαλμένο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9652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81631" w:rsidRPr="00FD05EB">
      <w:rPr>
        <w:rFonts w:ascii="Montserrat SemiBold" w:hAnsi="Montserrat SemiBold"/>
        <w:bCs/>
        <w:sz w:val="22"/>
        <w:szCs w:val="22"/>
      </w:rPr>
      <w:tab/>
    </w:r>
    <w:r w:rsidR="00886A7C" w:rsidRPr="00FD05EB">
      <w:rPr>
        <w:rFonts w:asciiTheme="minorHAnsi" w:hAnsiTheme="minorHAnsi"/>
        <w:bCs/>
        <w:sz w:val="22"/>
        <w:szCs w:val="22"/>
      </w:rPr>
      <w:tab/>
    </w:r>
    <w:r w:rsidR="00481631" w:rsidRPr="00FD05EB">
      <w:rPr>
        <w:rFonts w:ascii="Montserrat SemiBold" w:hAnsi="Montserrat SemiBold"/>
        <w:b/>
        <w:noProof/>
        <w:sz w:val="22"/>
        <w:szCs w:val="22"/>
      </w:rPr>
      <w:drawing>
        <wp:inline distT="0" distB="0" distL="0" distR="0" wp14:anchorId="7A082E8A" wp14:editId="26EE6CCE">
          <wp:extent cx="1405383" cy="900000"/>
          <wp:effectExtent l="0" t="0" r="4445" b="0"/>
          <wp:docPr id="1808216375" name="Εικόνα 1" descr="Εικόνα που περιέχει στιγμιότυπο οθόνης, γραφικά, γραμματοσειρά, γραφιστική&#10;&#10;Το περιεχόμενο που δημιουργείται από τεχνολογία AI ενδέχεται να είναι εσφαλμένο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192774" name="Εικόνα 1" descr="Εικόνα που περιέχει στιγμιότυπο οθόνης, γραφικά, γραμματοσειρά, γραφιστική&#10;&#10;Το περιεχόμενο που δημιουργείται από τεχνολογία AI ενδέχεται να είναι εσφαλμένο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644" t="29055" r="18257" b="29912"/>
                  <a:stretch/>
                </pic:blipFill>
                <pic:spPr bwMode="auto">
                  <a:xfrm>
                    <a:off x="0" y="0"/>
                    <a:ext cx="1405383" cy="90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165"/>
    <w:rsid w:val="00053F4E"/>
    <w:rsid w:val="00065FD3"/>
    <w:rsid w:val="000853D5"/>
    <w:rsid w:val="00096D2F"/>
    <w:rsid w:val="0009781E"/>
    <w:rsid w:val="000A1E56"/>
    <w:rsid w:val="000D6BBE"/>
    <w:rsid w:val="000F114A"/>
    <w:rsid w:val="0010608B"/>
    <w:rsid w:val="00142AAF"/>
    <w:rsid w:val="001A2E8A"/>
    <w:rsid w:val="001B2931"/>
    <w:rsid w:val="00224943"/>
    <w:rsid w:val="00284D6B"/>
    <w:rsid w:val="002968D9"/>
    <w:rsid w:val="002A694C"/>
    <w:rsid w:val="002E1AA2"/>
    <w:rsid w:val="002E35D2"/>
    <w:rsid w:val="00324ED8"/>
    <w:rsid w:val="00351412"/>
    <w:rsid w:val="003776BF"/>
    <w:rsid w:val="003E61AE"/>
    <w:rsid w:val="003F7AE9"/>
    <w:rsid w:val="00465720"/>
    <w:rsid w:val="00481631"/>
    <w:rsid w:val="004B091D"/>
    <w:rsid w:val="004E264F"/>
    <w:rsid w:val="005717EF"/>
    <w:rsid w:val="005815DA"/>
    <w:rsid w:val="005A3B9E"/>
    <w:rsid w:val="005B468F"/>
    <w:rsid w:val="005C1B1D"/>
    <w:rsid w:val="005F738E"/>
    <w:rsid w:val="00607235"/>
    <w:rsid w:val="006149D5"/>
    <w:rsid w:val="0066092D"/>
    <w:rsid w:val="006734B4"/>
    <w:rsid w:val="00690673"/>
    <w:rsid w:val="006B6D21"/>
    <w:rsid w:val="006C421A"/>
    <w:rsid w:val="0073570D"/>
    <w:rsid w:val="007836D1"/>
    <w:rsid w:val="007F16FB"/>
    <w:rsid w:val="007F31A1"/>
    <w:rsid w:val="00815F2C"/>
    <w:rsid w:val="0087414B"/>
    <w:rsid w:val="00884E4E"/>
    <w:rsid w:val="00886A7C"/>
    <w:rsid w:val="008C5C04"/>
    <w:rsid w:val="008D1B73"/>
    <w:rsid w:val="009111B4"/>
    <w:rsid w:val="00923FC5"/>
    <w:rsid w:val="00941CF0"/>
    <w:rsid w:val="00941D59"/>
    <w:rsid w:val="00942165"/>
    <w:rsid w:val="00974F74"/>
    <w:rsid w:val="009A366C"/>
    <w:rsid w:val="009C14B8"/>
    <w:rsid w:val="009C5668"/>
    <w:rsid w:val="00A128ED"/>
    <w:rsid w:val="00A3633D"/>
    <w:rsid w:val="00A41D94"/>
    <w:rsid w:val="00A43153"/>
    <w:rsid w:val="00A5645F"/>
    <w:rsid w:val="00A66702"/>
    <w:rsid w:val="00AC2D08"/>
    <w:rsid w:val="00AC4F7B"/>
    <w:rsid w:val="00AD1195"/>
    <w:rsid w:val="00AF0230"/>
    <w:rsid w:val="00AF67A5"/>
    <w:rsid w:val="00B30790"/>
    <w:rsid w:val="00BA3BD4"/>
    <w:rsid w:val="00BE3751"/>
    <w:rsid w:val="00C03EB1"/>
    <w:rsid w:val="00C121A0"/>
    <w:rsid w:val="00C23300"/>
    <w:rsid w:val="00C27FF9"/>
    <w:rsid w:val="00C82C3E"/>
    <w:rsid w:val="00C927BE"/>
    <w:rsid w:val="00CC4A86"/>
    <w:rsid w:val="00CD6C40"/>
    <w:rsid w:val="00D6729F"/>
    <w:rsid w:val="00DA4485"/>
    <w:rsid w:val="00DC2B09"/>
    <w:rsid w:val="00DC54DF"/>
    <w:rsid w:val="00DD1BC6"/>
    <w:rsid w:val="00E00631"/>
    <w:rsid w:val="00E50258"/>
    <w:rsid w:val="00E52C9D"/>
    <w:rsid w:val="00E67D71"/>
    <w:rsid w:val="00E80325"/>
    <w:rsid w:val="00F21530"/>
    <w:rsid w:val="00F52CC2"/>
    <w:rsid w:val="00FD05EB"/>
    <w:rsid w:val="00FD7B8B"/>
    <w:rsid w:val="00FE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778619"/>
  <w15:chartTrackingRefBased/>
  <w15:docId w15:val="{58ACA8B8-3B18-4718-8728-48F8D3D23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C9D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2C9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nhideWhenUsed/>
    <w:rsid w:val="00E52C9D"/>
    <w:pPr>
      <w:tabs>
        <w:tab w:val="center" w:pos="4153"/>
        <w:tab w:val="right" w:pos="8306"/>
      </w:tabs>
      <w:suppressAutoHyphens w:val="0"/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oterChar">
    <w:name w:val="Footer Char"/>
    <w:link w:val="Footer"/>
    <w:rsid w:val="00E52C9D"/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8C5C0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5C04"/>
    <w:rPr>
      <w:rFonts w:ascii="Times New Roman" w:eastAsia="Times New Roman" w:hAnsi="Times New Roman"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9C14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14B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815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genium-university.eu/tackle-sustainability-challenges-at-ingenium-sdgs-hackathon-2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ingenium-university.eu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his.se/en/about-us/events/calendar/2025/tackle-sustainability-challenges-at-ingenium-sdgs-hackathon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ingenium-university.eu/tackle-sustainability-challenges-at-ingenium-sdgs-hackathon-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is.se/en/about-us/events/calendar/2025/tackle-sustainability-challenges-at-ingenium-sdgs-hackathon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thianaki\Documents\Custom%20Office%20Templates\INGENIUM_UoC%20file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BF3F7-5041-45E1-A431-372E58A0A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INGENIUM_UoC file</Template>
  <TotalTime>1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Vathianaki</dc:creator>
  <cp:keywords/>
  <dc:description/>
  <cp:lastModifiedBy>Agapi Vathianaki</cp:lastModifiedBy>
  <cp:revision>2</cp:revision>
  <dcterms:created xsi:type="dcterms:W3CDTF">2025-10-27T15:31:00Z</dcterms:created>
  <dcterms:modified xsi:type="dcterms:W3CDTF">2025-10-27T15:31:00Z</dcterms:modified>
</cp:coreProperties>
</file>